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DFEA" w14:textId="77777777" w:rsidR="00872C11" w:rsidRDefault="00872C11" w:rsidP="004F2DDB">
      <w:r>
        <w:rPr>
          <w:noProof/>
          <w:lang w:eastAsia="en-US"/>
        </w:rPr>
        <w:drawing>
          <wp:inline distT="0" distB="0" distL="0" distR="0" wp14:anchorId="13F7AFF5" wp14:editId="546C4A6C">
            <wp:extent cx="6544101" cy="157797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2 New Header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215" cy="158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E873" w14:textId="596B3FBA" w:rsidR="00872C11" w:rsidRDefault="00D50E1D">
      <w:pPr>
        <w:pStyle w:val="Heading1"/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 w:rsidR="00783302">
        <w:t>20</w:t>
      </w:r>
      <w:r w:rsidR="00F72E52">
        <w:t>2</w:t>
      </w:r>
      <w:r w:rsidR="00244CDA">
        <w:t>4</w:t>
      </w:r>
      <w:r w:rsidR="00783302">
        <w:t xml:space="preserve"> Notable Project Awards Nomination</w:t>
      </w:r>
      <w:r w:rsidR="002D2206">
        <w:t>s</w:t>
      </w:r>
    </w:p>
    <w:p w14:paraId="30F278D1" w14:textId="77777777" w:rsidR="001777D7" w:rsidRPr="00A72C1C" w:rsidRDefault="001777D7" w:rsidP="00A72C1C">
      <w:pPr>
        <w:pStyle w:val="PlainText"/>
        <w:ind w:right="-810"/>
        <w:jc w:val="both"/>
        <w:rPr>
          <w:rFonts w:ascii="Calibri Light" w:hAnsi="Calibri Light" w:cs="Segoe UI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The Maine Real Estate &amp; Development Association (</w:t>
      </w:r>
      <w:r w:rsidRPr="00A72C1C">
        <w:rPr>
          <w:rFonts w:ascii="Calibri Light" w:hAnsi="Calibri Light" w:cs="Segoe UI"/>
          <w:sz w:val="23"/>
          <w:szCs w:val="23"/>
        </w:rPr>
        <w:t xml:space="preserve">MEREDA) is the state’s leading organization of commercial real estate owners, developers and related service providers and the </w:t>
      </w:r>
      <w:r w:rsidRPr="00A72C1C">
        <w:rPr>
          <w:rFonts w:ascii="Calibri Light" w:hAnsi="Calibri Light" w:cs="Segoe UI"/>
          <w:i/>
          <w:sz w:val="23"/>
          <w:szCs w:val="23"/>
        </w:rPr>
        <w:t>only</w:t>
      </w:r>
      <w:r w:rsidRPr="00A72C1C">
        <w:rPr>
          <w:rFonts w:ascii="Calibri Light" w:hAnsi="Calibri Light" w:cs="Segoe UI"/>
          <w:sz w:val="23"/>
          <w:szCs w:val="23"/>
        </w:rPr>
        <w:t xml:space="preserve"> voice for the real estate development industry in Maine.  Our efforts to promote responsible growth through fair and predictable legislation and regulation are vital for a return to a healthy, thriving economy.  </w:t>
      </w:r>
    </w:p>
    <w:p w14:paraId="6111B946" w14:textId="77777777" w:rsidR="001777D7" w:rsidRPr="00A72C1C" w:rsidRDefault="001777D7" w:rsidP="001777D7">
      <w:pPr>
        <w:pStyle w:val="PlainText"/>
        <w:jc w:val="both"/>
        <w:rPr>
          <w:rFonts w:ascii="Calibri Light" w:hAnsi="Calibri Light" w:cs="Segoe UI"/>
          <w:sz w:val="23"/>
          <w:szCs w:val="23"/>
        </w:rPr>
      </w:pPr>
    </w:p>
    <w:p w14:paraId="7FFD99FA" w14:textId="77777777" w:rsidR="001777D7" w:rsidRPr="00A72C1C" w:rsidRDefault="001777D7" w:rsidP="00A72C1C">
      <w:pPr>
        <w:ind w:right="-81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Each spring MEREDA celebrates Real Estate Development in Maine by recognizing various development projects throughout the state that meet certain criteria such as “notable” and “significant”.  </w:t>
      </w:r>
    </w:p>
    <w:p w14:paraId="3F090D12" w14:textId="77777777" w:rsidR="001777D7" w:rsidRPr="0095694B" w:rsidRDefault="001777D7" w:rsidP="001777D7">
      <w:pPr>
        <w:jc w:val="both"/>
        <w:rPr>
          <w:rFonts w:ascii="Calibri Light" w:hAnsi="Calibri Light" w:cs="Segoe UI"/>
          <w:color w:val="000000"/>
          <w:sz w:val="24"/>
          <w:szCs w:val="24"/>
        </w:rPr>
      </w:pPr>
    </w:p>
    <w:p w14:paraId="5947521D" w14:textId="77777777" w:rsidR="007A4061" w:rsidRPr="00A72C1C" w:rsidRDefault="001777D7" w:rsidP="001777D7">
      <w:pPr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b/>
          <w:color w:val="000000"/>
          <w:sz w:val="23"/>
          <w:szCs w:val="23"/>
        </w:rPr>
        <w:t>ELIGIBILITY: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  Projects will be chosen based in part on the following criteria:</w:t>
      </w:r>
    </w:p>
    <w:p w14:paraId="202615ED" w14:textId="77777777" w:rsidR="001777D7" w:rsidRPr="00A72C1C" w:rsidRDefault="001777D7" w:rsidP="001777D7">
      <w:pPr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023F472" w14:textId="685A36B6" w:rsidR="005A082B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Noteworthy &amp; Significant Project Completed</w:t>
      </w:r>
      <w:r w:rsidR="005A082B" w:rsidRPr="00A72C1C">
        <w:rPr>
          <w:rFonts w:ascii="Calibri Light" w:hAnsi="Calibri Light" w:cs="Segoe UI"/>
          <w:color w:val="000000"/>
          <w:sz w:val="23"/>
          <w:szCs w:val="23"/>
        </w:rPr>
        <w:t>*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 in 20</w:t>
      </w:r>
      <w:r w:rsidR="00F72E52" w:rsidRPr="00A72C1C">
        <w:rPr>
          <w:rFonts w:ascii="Calibri Light" w:hAnsi="Calibri Light" w:cs="Segoe UI"/>
          <w:color w:val="000000"/>
          <w:sz w:val="23"/>
          <w:szCs w:val="23"/>
        </w:rPr>
        <w:t>2</w:t>
      </w:r>
      <w:r w:rsidR="00244CDA" w:rsidRPr="00A72C1C">
        <w:rPr>
          <w:rFonts w:ascii="Calibri Light" w:hAnsi="Calibri Light" w:cs="Segoe UI"/>
          <w:color w:val="000000"/>
          <w:sz w:val="23"/>
          <w:szCs w:val="23"/>
        </w:rPr>
        <w:t>4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>.</w:t>
      </w:r>
    </w:p>
    <w:p w14:paraId="2E65A0F7" w14:textId="426CED85" w:rsidR="005A082B" w:rsidRPr="00A72C1C" w:rsidRDefault="005A082B" w:rsidP="005A082B">
      <w:pPr>
        <w:pStyle w:val="NormalWeb"/>
        <w:spacing w:before="0" w:beforeAutospacing="0" w:after="0" w:afterAutospacing="0"/>
        <w:ind w:left="2160"/>
        <w:jc w:val="both"/>
        <w:rPr>
          <w:rFonts w:ascii="Calibri Light" w:hAnsi="Calibri Light" w:cs="Segoe UI"/>
          <w:i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*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 xml:space="preserve">Building Occupancy </w:t>
      </w:r>
      <w:r w:rsidR="004472E8" w:rsidRPr="00A72C1C">
        <w:rPr>
          <w:rFonts w:ascii="Calibri Light" w:hAnsi="Calibri Light" w:cs="Segoe UI"/>
          <w:i/>
          <w:color w:val="000000"/>
          <w:sz w:val="23"/>
          <w:szCs w:val="23"/>
        </w:rPr>
        <w:t>P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 xml:space="preserve">ermit must be </w:t>
      </w:r>
      <w:r w:rsidR="004472E8" w:rsidRPr="00A72C1C">
        <w:rPr>
          <w:rFonts w:ascii="Calibri Light" w:hAnsi="Calibri Light" w:cs="Segoe UI"/>
          <w:i/>
          <w:color w:val="000000"/>
          <w:sz w:val="23"/>
          <w:szCs w:val="23"/>
        </w:rPr>
        <w:t>I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 xml:space="preserve">ssued by </w:t>
      </w:r>
      <w:r w:rsidR="00385FEC" w:rsidRPr="00A72C1C">
        <w:rPr>
          <w:rFonts w:ascii="Calibri Light" w:hAnsi="Calibri Light" w:cs="Segoe UI"/>
          <w:i/>
          <w:color w:val="000000"/>
          <w:sz w:val="23"/>
          <w:szCs w:val="23"/>
        </w:rPr>
        <w:t>December 31, 202</w:t>
      </w:r>
      <w:r w:rsidR="00244CDA" w:rsidRPr="00A72C1C">
        <w:rPr>
          <w:rFonts w:ascii="Calibri Light" w:hAnsi="Calibri Light" w:cs="Segoe UI"/>
          <w:i/>
          <w:color w:val="000000"/>
          <w:sz w:val="23"/>
          <w:szCs w:val="23"/>
        </w:rPr>
        <w:t>4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>.</w:t>
      </w:r>
    </w:p>
    <w:p w14:paraId="0BDCFEC6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Environmentally Sustainable</w:t>
      </w:r>
    </w:p>
    <w:p w14:paraId="382699A4" w14:textId="77777777" w:rsidR="00EE195E" w:rsidRPr="00A72C1C" w:rsidRDefault="00EE195E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Difficulty of the Development</w:t>
      </w:r>
    </w:p>
    <w:p w14:paraId="3BE10CC2" w14:textId="77777777" w:rsidR="00EE195E" w:rsidRPr="00A72C1C" w:rsidRDefault="00EE195E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Uniqueness</w:t>
      </w:r>
    </w:p>
    <w:p w14:paraId="43B342B2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Economic Impact</w:t>
      </w:r>
    </w:p>
    <w:p w14:paraId="4F1286CC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Energy Efficient</w:t>
      </w:r>
    </w:p>
    <w:p w14:paraId="14CA1BAD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Social Impact</w:t>
      </w:r>
    </w:p>
    <w:p w14:paraId="28946DFA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Job Creation</w:t>
      </w:r>
    </w:p>
    <w:p w14:paraId="614BD726" w14:textId="77777777" w:rsidR="001777D7" w:rsidRPr="00A72C1C" w:rsidRDefault="001777D7" w:rsidP="001777D7">
      <w:pPr>
        <w:pStyle w:val="NormalWeb"/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3589CA03" w14:textId="19882F7D" w:rsidR="001777D7" w:rsidRPr="00A72C1C" w:rsidRDefault="001777D7" w:rsidP="001777D7">
      <w:pPr>
        <w:pStyle w:val="NormalWeb"/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b/>
          <w:color w:val="000000"/>
          <w:sz w:val="23"/>
          <w:szCs w:val="23"/>
        </w:rPr>
        <w:t xml:space="preserve">NOMINATION DEADLINE:  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>All nominati</w:t>
      </w:r>
      <w:r w:rsidR="004F2DDB" w:rsidRPr="00A72C1C">
        <w:rPr>
          <w:rFonts w:ascii="Calibri Light" w:hAnsi="Calibri Light" w:cs="Segoe UI"/>
          <w:color w:val="000000"/>
          <w:sz w:val="23"/>
          <w:szCs w:val="23"/>
        </w:rPr>
        <w:t xml:space="preserve">ons must be received by </w:t>
      </w:r>
      <w:r w:rsidR="00325CB8" w:rsidRPr="00A72C1C">
        <w:rPr>
          <w:rFonts w:ascii="Calibri Light" w:hAnsi="Calibri Light" w:cs="Segoe UI"/>
          <w:b/>
          <w:bCs/>
          <w:color w:val="000000"/>
          <w:sz w:val="23"/>
          <w:szCs w:val="23"/>
          <w:u w:val="single"/>
        </w:rPr>
        <w:t>December 31</w:t>
      </w:r>
      <w:r w:rsidR="005B0F7F">
        <w:rPr>
          <w:rFonts w:ascii="Calibri Light" w:hAnsi="Calibri Light" w:cs="Segoe UI"/>
          <w:b/>
          <w:bCs/>
          <w:color w:val="000000"/>
          <w:sz w:val="23"/>
          <w:szCs w:val="23"/>
          <w:u w:val="single"/>
        </w:rPr>
        <w:t>, 2024</w:t>
      </w:r>
      <w:r w:rsidR="005B0F7F" w:rsidRPr="005B0F7F">
        <w:rPr>
          <w:rFonts w:ascii="Calibri Light" w:hAnsi="Calibri Light" w:cs="Segoe UI"/>
          <w:color w:val="000000"/>
          <w:sz w:val="23"/>
          <w:szCs w:val="23"/>
        </w:rPr>
        <w:t xml:space="preserve"> </w:t>
      </w:r>
      <w:r w:rsidR="0095694B" w:rsidRPr="00A72C1C">
        <w:rPr>
          <w:rFonts w:ascii="Calibri Light" w:hAnsi="Calibri Light" w:cs="Segoe UI"/>
          <w:color w:val="000000"/>
          <w:sz w:val="23"/>
          <w:szCs w:val="23"/>
        </w:rPr>
        <w:t>t</w:t>
      </w:r>
      <w:r w:rsidR="004F2DDB" w:rsidRPr="00A72C1C">
        <w:rPr>
          <w:rFonts w:ascii="Calibri Light" w:hAnsi="Calibri Light" w:cs="Segoe UI"/>
          <w:color w:val="000000"/>
          <w:sz w:val="23"/>
          <w:szCs w:val="23"/>
        </w:rPr>
        <w:t xml:space="preserve">o be considered. </w:t>
      </w:r>
    </w:p>
    <w:p w14:paraId="02179C93" w14:textId="77777777" w:rsidR="001777D7" w:rsidRPr="00A72C1C" w:rsidRDefault="001777D7" w:rsidP="001777D7">
      <w:pPr>
        <w:pStyle w:val="NormalWeb"/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5EDE71D1" w14:textId="77777777" w:rsidR="001777D7" w:rsidRPr="00A72C1C" w:rsidRDefault="001777D7" w:rsidP="00A72C1C">
      <w:pPr>
        <w:pStyle w:val="NormalWeb"/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b/>
          <w:color w:val="000000"/>
          <w:sz w:val="23"/>
          <w:szCs w:val="23"/>
        </w:rPr>
        <w:t xml:space="preserve">NOMINATION REQUIREMENTS:  </w:t>
      </w:r>
    </w:p>
    <w:p w14:paraId="16C14489" w14:textId="77777777" w:rsidR="001777D7" w:rsidRPr="00A72C1C" w:rsidRDefault="001777D7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FORMAT:  Please submit your nomination(s) </w:t>
      </w:r>
      <w:r w:rsidR="007A4061" w:rsidRPr="00A72C1C">
        <w:rPr>
          <w:rFonts w:ascii="Calibri Light" w:hAnsi="Calibri Light" w:cs="Segoe UI"/>
          <w:color w:val="000000"/>
          <w:sz w:val="23"/>
          <w:szCs w:val="23"/>
        </w:rPr>
        <w:t xml:space="preserve">electronically using the following nomination application form. </w:t>
      </w:r>
    </w:p>
    <w:p w14:paraId="0F6EEB94" w14:textId="77777777" w:rsidR="00E24A0B" w:rsidRPr="00A72C1C" w:rsidRDefault="00E24A0B" w:rsidP="00A72C1C">
      <w:pPr>
        <w:pStyle w:val="NormalWeb"/>
        <w:spacing w:before="0" w:beforeAutospacing="0" w:after="0" w:afterAutospacing="0"/>
        <w:ind w:left="720"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2D503BE6" w14:textId="6BDBCF74" w:rsidR="00E24A0B" w:rsidRPr="00A72C1C" w:rsidRDefault="00E24A0B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VISUALS:  Feel free to submit images digitally with brief descriptions of each, and photo credits.</w:t>
      </w:r>
      <w:r w:rsidR="00116F4F" w:rsidRPr="00A72C1C">
        <w:rPr>
          <w:rFonts w:ascii="Calibri Light" w:hAnsi="Calibri Light" w:cs="Segoe UI"/>
          <w:color w:val="000000"/>
          <w:sz w:val="23"/>
          <w:szCs w:val="23"/>
        </w:rPr>
        <w:t xml:space="preserve"> In addition, please submit one photo contact sheet showing image thumbnails.</w:t>
      </w:r>
    </w:p>
    <w:p w14:paraId="7A16A3B1" w14:textId="77777777" w:rsidR="00E24A0B" w:rsidRPr="00A72C1C" w:rsidRDefault="00E24A0B" w:rsidP="00A72C1C">
      <w:pPr>
        <w:pStyle w:val="NormalWeb"/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5192C5E5" w14:textId="77777777" w:rsidR="00E24A0B" w:rsidRPr="00A72C1C" w:rsidRDefault="00E24A0B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REVIEW PROCESS:  MEREDA’s Membership &amp; Marketing Committee will review and make recommendations to MEREDA’s Executive Committee who will select the final recipients.</w:t>
      </w:r>
    </w:p>
    <w:p w14:paraId="06BEC121" w14:textId="77777777" w:rsidR="00E24A0B" w:rsidRPr="00A72C1C" w:rsidRDefault="00E24A0B" w:rsidP="00A72C1C">
      <w:pPr>
        <w:pStyle w:val="ListParagraph"/>
        <w:ind w:right="-720"/>
        <w:rPr>
          <w:rFonts w:ascii="Calibri Light" w:hAnsi="Calibri Light" w:cs="Segoe UI"/>
          <w:color w:val="000000"/>
          <w:sz w:val="23"/>
          <w:szCs w:val="23"/>
        </w:rPr>
      </w:pPr>
    </w:p>
    <w:p w14:paraId="5F03C7C8" w14:textId="4D7FF0E1" w:rsidR="00E24A0B" w:rsidRPr="00A72C1C" w:rsidRDefault="00E24A0B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NOTIFICATION:  Recipients will be notified by email in </w:t>
      </w:r>
      <w:r w:rsidR="00BC219F">
        <w:rPr>
          <w:rFonts w:ascii="Calibri Light" w:hAnsi="Calibri Light" w:cs="Segoe UI"/>
          <w:color w:val="000000"/>
          <w:sz w:val="23"/>
          <w:szCs w:val="23"/>
        </w:rPr>
        <w:t>early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 20</w:t>
      </w:r>
      <w:r w:rsidR="005C78A6" w:rsidRPr="00A72C1C">
        <w:rPr>
          <w:rFonts w:ascii="Calibri Light" w:hAnsi="Calibri Light" w:cs="Segoe UI"/>
          <w:color w:val="000000"/>
          <w:sz w:val="23"/>
          <w:szCs w:val="23"/>
        </w:rPr>
        <w:t>2</w:t>
      </w:r>
      <w:r w:rsidR="00244CDA" w:rsidRPr="00A72C1C">
        <w:rPr>
          <w:rFonts w:ascii="Calibri Light" w:hAnsi="Calibri Light" w:cs="Segoe UI"/>
          <w:color w:val="000000"/>
          <w:sz w:val="23"/>
          <w:szCs w:val="23"/>
        </w:rPr>
        <w:t>5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>.</w:t>
      </w:r>
    </w:p>
    <w:p w14:paraId="2F1437B9" w14:textId="77777777" w:rsidR="00E24A0B" w:rsidRPr="00A72C1C" w:rsidRDefault="00E24A0B" w:rsidP="00A72C1C">
      <w:pPr>
        <w:pStyle w:val="ListParagraph"/>
        <w:ind w:right="-720"/>
        <w:rPr>
          <w:rFonts w:ascii="Calibri Light" w:hAnsi="Calibri Light" w:cs="Segoe UI"/>
          <w:color w:val="000000"/>
          <w:sz w:val="23"/>
          <w:szCs w:val="23"/>
        </w:rPr>
      </w:pPr>
    </w:p>
    <w:p w14:paraId="676C3E52" w14:textId="2B62AC3E" w:rsidR="00E24A0B" w:rsidRDefault="00E24A0B" w:rsidP="001C47B9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RECIPIENTS:  Will be recognized at </w:t>
      </w:r>
      <w:r w:rsidR="00F72E52" w:rsidRPr="00A72C1C">
        <w:rPr>
          <w:rFonts w:ascii="Calibri Light" w:hAnsi="Calibri Light" w:cs="Segoe UI"/>
          <w:color w:val="000000"/>
          <w:sz w:val="23"/>
          <w:szCs w:val="23"/>
        </w:rPr>
        <w:t xml:space="preserve">a </w:t>
      </w:r>
      <w:r w:rsidR="00420AEF" w:rsidRPr="00A72C1C">
        <w:rPr>
          <w:rFonts w:ascii="Calibri Light" w:hAnsi="Calibri Light" w:cs="Segoe UI"/>
          <w:color w:val="000000"/>
          <w:sz w:val="23"/>
          <w:szCs w:val="23"/>
        </w:rPr>
        <w:t>MERED</w:t>
      </w:r>
      <w:r w:rsidR="007E3679" w:rsidRPr="00A72C1C">
        <w:rPr>
          <w:rFonts w:ascii="Calibri Light" w:hAnsi="Calibri Light" w:cs="Segoe UI"/>
          <w:color w:val="000000"/>
          <w:sz w:val="23"/>
          <w:szCs w:val="23"/>
        </w:rPr>
        <w:t>A event in Spring 202</w:t>
      </w:r>
      <w:r w:rsidR="00244CDA" w:rsidRPr="00A72C1C">
        <w:rPr>
          <w:rFonts w:ascii="Calibri Light" w:hAnsi="Calibri Light" w:cs="Segoe UI"/>
          <w:color w:val="000000"/>
          <w:sz w:val="23"/>
          <w:szCs w:val="23"/>
        </w:rPr>
        <w:t>5</w:t>
      </w:r>
      <w:r w:rsidR="007E3679" w:rsidRPr="00A72C1C">
        <w:rPr>
          <w:rFonts w:ascii="Calibri Light" w:hAnsi="Calibri Light" w:cs="Segoe UI"/>
          <w:color w:val="000000"/>
          <w:sz w:val="23"/>
          <w:szCs w:val="23"/>
        </w:rPr>
        <w:t>.</w:t>
      </w:r>
      <w:r w:rsidR="00F72E52" w:rsidRPr="00A72C1C">
        <w:rPr>
          <w:rFonts w:ascii="Calibri Light" w:hAnsi="Calibri Light" w:cs="Segoe UI"/>
          <w:color w:val="000000"/>
          <w:sz w:val="23"/>
          <w:szCs w:val="23"/>
        </w:rPr>
        <w:t xml:space="preserve"> </w:t>
      </w:r>
    </w:p>
    <w:p w14:paraId="7DF9958D" w14:textId="77777777" w:rsidR="00A72C1C" w:rsidRDefault="00A72C1C" w:rsidP="00A72C1C">
      <w:pPr>
        <w:pStyle w:val="ListParagraph"/>
        <w:rPr>
          <w:rFonts w:ascii="Calibri Light" w:hAnsi="Calibri Light" w:cs="Segoe UI"/>
          <w:color w:val="000000"/>
          <w:sz w:val="23"/>
          <w:szCs w:val="23"/>
        </w:rPr>
      </w:pPr>
    </w:p>
    <w:p w14:paraId="1B8B2F65" w14:textId="77777777" w:rsidR="00AA7981" w:rsidRDefault="00E24A0B" w:rsidP="00AA7981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CONTACT:  Shelly R. Clark, </w:t>
      </w:r>
      <w:r w:rsidR="007E3679" w:rsidRPr="00A72C1C">
        <w:rPr>
          <w:rFonts w:ascii="Calibri Light" w:hAnsi="Calibri Light" w:cs="Segoe UI"/>
          <w:color w:val="000000"/>
          <w:sz w:val="23"/>
          <w:szCs w:val="23"/>
        </w:rPr>
        <w:t>Executive Director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, </w:t>
      </w:r>
      <w:hyperlink r:id="rId10" w:history="1">
        <w:r w:rsidRPr="00A72C1C">
          <w:rPr>
            <w:rStyle w:val="Hyperlink"/>
            <w:rFonts w:ascii="Calibri Light" w:hAnsi="Calibri Light" w:cs="Segoe UI"/>
            <w:sz w:val="23"/>
            <w:szCs w:val="23"/>
          </w:rPr>
          <w:t>info@mereda.org</w:t>
        </w:r>
      </w:hyperlink>
      <w:r w:rsidRPr="00A72C1C">
        <w:rPr>
          <w:rFonts w:ascii="Calibri Light" w:hAnsi="Calibri Light" w:cs="Segoe UI"/>
          <w:color w:val="000000"/>
          <w:sz w:val="23"/>
          <w:szCs w:val="23"/>
        </w:rPr>
        <w:t>, 207-874-0801</w:t>
      </w:r>
    </w:p>
    <w:p w14:paraId="6A1ACFB5" w14:textId="77777777" w:rsidR="00783302" w:rsidRDefault="00783302" w:rsidP="00783302">
      <w:pPr>
        <w:jc w:val="center"/>
      </w:pPr>
    </w:p>
    <w:p w14:paraId="28BCA41D" w14:textId="77777777" w:rsidR="006702F5" w:rsidRDefault="006702F5" w:rsidP="00783302">
      <w:pPr>
        <w:jc w:val="center"/>
      </w:pPr>
    </w:p>
    <w:p w14:paraId="1B1F60BD" w14:textId="77777777" w:rsidR="006702F5" w:rsidRDefault="006702F5" w:rsidP="00783302">
      <w:pPr>
        <w:jc w:val="center"/>
      </w:pPr>
    </w:p>
    <w:p w14:paraId="28287E51" w14:textId="77777777" w:rsidR="006702F5" w:rsidRDefault="006702F5" w:rsidP="00783302">
      <w:pPr>
        <w:jc w:val="center"/>
      </w:pPr>
    </w:p>
    <w:p w14:paraId="13C9C493" w14:textId="77777777" w:rsidR="006702F5" w:rsidRDefault="006702F5" w:rsidP="00783302">
      <w:pPr>
        <w:jc w:val="center"/>
      </w:pPr>
    </w:p>
    <w:p w14:paraId="58C38834" w14:textId="77777777" w:rsidR="006702F5" w:rsidRPr="001777D7" w:rsidRDefault="006702F5" w:rsidP="00783302">
      <w:pPr>
        <w:jc w:val="center"/>
      </w:pPr>
    </w:p>
    <w:p w14:paraId="219F34FD" w14:textId="47F0BCF2" w:rsidR="00776E7B" w:rsidRDefault="00872C11">
      <w:pPr>
        <w:pStyle w:val="Heading1"/>
      </w:pPr>
      <w:r>
        <w:t>20</w:t>
      </w:r>
      <w:r w:rsidR="00F72E52">
        <w:t>2</w:t>
      </w:r>
      <w:r w:rsidR="00244CDA">
        <w:t>4</w:t>
      </w:r>
      <w:r>
        <w:t xml:space="preserve"> Notable Project Awards Nomination Application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D461A6" w:rsidRPr="00E149F2" w14:paraId="3BF11BF9" w14:textId="77777777" w:rsidTr="00690F04">
        <w:trPr>
          <w:trHeight w:val="277"/>
        </w:trPr>
        <w:tc>
          <w:tcPr>
            <w:tcW w:w="2518" w:type="dxa"/>
          </w:tcPr>
          <w:p w14:paraId="73C08667" w14:textId="4048B6F0" w:rsidR="00D461A6" w:rsidRPr="00E149F2" w:rsidRDefault="00D461A6" w:rsidP="00BC219F">
            <w:pPr>
              <w:rPr>
                <w:sz w:val="22"/>
              </w:rPr>
            </w:pPr>
          </w:p>
        </w:tc>
      </w:tr>
    </w:tbl>
    <w:p w14:paraId="2BCAF15B" w14:textId="77777777" w:rsidR="00550BE8" w:rsidRPr="00E149F2" w:rsidRDefault="00550BE8" w:rsidP="00550BE8">
      <w:pPr>
        <w:rPr>
          <w:rFonts w:ascii="Calibri Light" w:hAnsi="Calibri Light"/>
          <w:sz w:val="22"/>
        </w:rPr>
      </w:pPr>
      <w:r w:rsidRPr="00E149F2">
        <w:rPr>
          <w:rFonts w:ascii="Calibri Light" w:hAnsi="Calibri Light"/>
          <w:sz w:val="22"/>
        </w:rPr>
        <w:t xml:space="preserve">The following project is being nominated by:  </w:t>
      </w:r>
      <w:r w:rsidR="00D461A6" w:rsidRPr="00E149F2">
        <w:rPr>
          <w:rFonts w:ascii="Calibri Light" w:hAnsi="Calibri Light"/>
          <w:sz w:val="22"/>
        </w:rPr>
        <w:tab/>
        <w:t xml:space="preserve">   </w:t>
      </w:r>
      <w:r w:rsidR="00D461A6" w:rsidRPr="00E149F2">
        <w:rPr>
          <w:rFonts w:ascii="Calibri Light" w:hAnsi="Calibri Light"/>
          <w:sz w:val="22"/>
        </w:rPr>
        <w:tab/>
        <w:t xml:space="preserve">           </w:t>
      </w:r>
      <w:r w:rsidR="009149C7" w:rsidRPr="00E149F2">
        <w:rPr>
          <w:rFonts w:ascii="Calibri Light" w:hAnsi="Calibri Light"/>
          <w:sz w:val="22"/>
        </w:rPr>
        <w:t xml:space="preserve">Date </w:t>
      </w:r>
      <w:r w:rsidR="00690F04" w:rsidRPr="00E149F2">
        <w:rPr>
          <w:rFonts w:ascii="Calibri Light" w:hAnsi="Calibri Light"/>
          <w:sz w:val="22"/>
        </w:rPr>
        <w:t>Submitted</w:t>
      </w:r>
      <w:r w:rsidR="009149C7" w:rsidRPr="00E149F2">
        <w:rPr>
          <w:rFonts w:ascii="Calibri Light" w:hAnsi="Calibri Light"/>
          <w:sz w:val="22"/>
        </w:rPr>
        <w:t xml:space="preserve">: </w:t>
      </w:r>
    </w:p>
    <w:p w14:paraId="2399F7FE" w14:textId="77777777" w:rsidR="00D461A6" w:rsidRPr="00D16EB1" w:rsidRDefault="00D461A6" w:rsidP="00550BE8">
      <w:pPr>
        <w:rPr>
          <w:rFonts w:ascii="Calibri Light" w:hAnsi="Calibri Light"/>
        </w:rPr>
      </w:pPr>
    </w:p>
    <w:p w14:paraId="64CB8D22" w14:textId="598BCE68" w:rsidR="00550BE8" w:rsidRPr="00E149F2" w:rsidRDefault="002D2206" w:rsidP="00550BE8">
      <w:pPr>
        <w:rPr>
          <w:rFonts w:ascii="Calibri Light" w:hAnsi="Calibri Light"/>
          <w:sz w:val="22"/>
        </w:rPr>
      </w:pPr>
      <w:r w:rsidRPr="00E149F2">
        <w:rPr>
          <w:rFonts w:ascii="Calibri Light" w:hAnsi="Calibri Light"/>
          <w:sz w:val="22"/>
        </w:rPr>
        <w:t xml:space="preserve">Your </w:t>
      </w:r>
      <w:r w:rsidR="00550BE8" w:rsidRPr="00E149F2">
        <w:rPr>
          <w:rFonts w:ascii="Calibri Light" w:hAnsi="Calibri Light"/>
          <w:sz w:val="22"/>
        </w:rPr>
        <w:t>Name</w:t>
      </w:r>
      <w:r w:rsidRPr="00E149F2">
        <w:rPr>
          <w:rFonts w:ascii="Calibri Light" w:hAnsi="Calibri Light"/>
          <w:sz w:val="22"/>
        </w:rPr>
        <w:t xml:space="preserve"> </w:t>
      </w:r>
      <w:r w:rsidR="00550BE8" w:rsidRPr="00E149F2">
        <w:rPr>
          <w:rFonts w:ascii="Calibri Light" w:hAnsi="Calibri Light"/>
          <w:sz w:val="22"/>
        </w:rPr>
        <w:t>/</w:t>
      </w:r>
      <w:r w:rsidRPr="00E149F2">
        <w:rPr>
          <w:rFonts w:ascii="Calibri Light" w:hAnsi="Calibri Light"/>
          <w:sz w:val="22"/>
        </w:rPr>
        <w:t xml:space="preserve"> </w:t>
      </w:r>
      <w:r w:rsidR="00550BE8" w:rsidRPr="00E149F2">
        <w:rPr>
          <w:rFonts w:ascii="Calibri Light" w:hAnsi="Calibri Light"/>
          <w:sz w:val="22"/>
        </w:rPr>
        <w:t xml:space="preserve">Company Name:  </w:t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</w:p>
    <w:p w14:paraId="6FF24497" w14:textId="130746DE" w:rsidR="00550BE8" w:rsidRPr="00E149F2" w:rsidRDefault="00550BE8" w:rsidP="00550BE8">
      <w:pPr>
        <w:rPr>
          <w:rFonts w:ascii="Calibri Light" w:hAnsi="Calibri Light"/>
          <w:sz w:val="22"/>
        </w:rPr>
      </w:pPr>
      <w:r w:rsidRPr="00E149F2">
        <w:rPr>
          <w:rFonts w:ascii="Calibri Light" w:hAnsi="Calibri Light"/>
          <w:sz w:val="22"/>
        </w:rPr>
        <w:t>Email:</w:t>
      </w:r>
      <w:r w:rsidR="0095694B">
        <w:rPr>
          <w:rFonts w:ascii="Calibri Light" w:hAnsi="Calibri Light"/>
          <w:sz w:val="22"/>
        </w:rPr>
        <w:t xml:space="preserve"> </w:t>
      </w:r>
    </w:p>
    <w:p w14:paraId="3AA8DC5B" w14:textId="278EF3F3" w:rsidR="00550BE8" w:rsidRPr="00550BE8" w:rsidRDefault="00550BE8" w:rsidP="00550BE8">
      <w:r w:rsidRPr="00E149F2">
        <w:rPr>
          <w:rFonts w:ascii="Calibri Light" w:hAnsi="Calibri Light"/>
          <w:sz w:val="22"/>
        </w:rPr>
        <w:t>Phone:</w:t>
      </w:r>
      <w:r w:rsidR="001409CF">
        <w:rPr>
          <w:rFonts w:ascii="Calibri Light" w:hAnsi="Calibri Light"/>
          <w:sz w:val="22"/>
        </w:rPr>
        <w:t xml:space="preserve"> </w:t>
      </w:r>
    </w:p>
    <w:tbl>
      <w:tblPr>
        <w:tblW w:w="52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620"/>
      </w:tblGrid>
      <w:tr w:rsidR="00776E7B" w14:paraId="404DE4AF" w14:textId="77777777" w:rsidTr="0038610A">
        <w:trPr>
          <w:trHeight w:val="294"/>
        </w:trPr>
        <w:tc>
          <w:tcPr>
            <w:tcW w:w="10620" w:type="dxa"/>
            <w:shd w:val="clear" w:color="auto" w:fill="000000" w:themeFill="text1"/>
          </w:tcPr>
          <w:p w14:paraId="7B1A702A" w14:textId="77777777" w:rsidR="00776E7B" w:rsidRDefault="00872C11">
            <w:pPr>
              <w:pStyle w:val="Heading2"/>
            </w:pPr>
            <w:r>
              <w:t>Nomination</w:t>
            </w:r>
            <w:r w:rsidR="0006458A">
              <w:t xml:space="preserve"> Details</w:t>
            </w:r>
          </w:p>
        </w:tc>
      </w:tr>
      <w:tr w:rsidR="00776E7B" w14:paraId="116C4292" w14:textId="77777777" w:rsidTr="0038610A">
        <w:trPr>
          <w:trHeight w:val="41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3"/>
              <w:gridCol w:w="20556"/>
            </w:tblGrid>
            <w:tr w:rsidR="0095694B" w:rsidRPr="00E149F2" w14:paraId="7A4E74B9" w14:textId="77777777" w:rsidTr="0038610A">
              <w:trPr>
                <w:trHeight w:val="424"/>
              </w:trPr>
              <w:tc>
                <w:tcPr>
                  <w:tcW w:w="4893" w:type="dxa"/>
                  <w:vAlign w:val="bottom"/>
                </w:tcPr>
                <w:p w14:paraId="6CC6E4E0" w14:textId="6FD7F367" w:rsidR="0095694B" w:rsidRPr="00E149F2" w:rsidRDefault="0095694B" w:rsidP="0095694B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20556" w:type="dxa"/>
                </w:tcPr>
                <w:p w14:paraId="1DB3158D" w14:textId="77777777" w:rsidR="0095694B" w:rsidRPr="00E149F2" w:rsidRDefault="0095694B" w:rsidP="0095694B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3E064405" w14:textId="77777777" w:rsidR="00776E7B" w:rsidRPr="00E149F2" w:rsidRDefault="00776E7B">
            <w:pPr>
              <w:rPr>
                <w:rFonts w:ascii="Calibri Light" w:hAnsi="Calibri Light"/>
                <w:sz w:val="22"/>
              </w:rPr>
            </w:pPr>
          </w:p>
        </w:tc>
      </w:tr>
      <w:tr w:rsidR="001409CF" w:rsidRPr="00E149F2" w14:paraId="6D9A9126" w14:textId="77777777" w:rsidTr="0038610A">
        <w:trPr>
          <w:trHeight w:val="41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3"/>
              <w:gridCol w:w="20556"/>
            </w:tblGrid>
            <w:tr w:rsidR="001409CF" w:rsidRPr="00E149F2" w14:paraId="64061275" w14:textId="77777777" w:rsidTr="0038610A">
              <w:trPr>
                <w:trHeight w:val="424"/>
              </w:trPr>
              <w:tc>
                <w:tcPr>
                  <w:tcW w:w="4893" w:type="dxa"/>
                  <w:vAlign w:val="bottom"/>
                </w:tcPr>
                <w:p w14:paraId="19F521F9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20556" w:type="dxa"/>
                </w:tcPr>
                <w:p w14:paraId="6C250A39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57FF061E" w14:textId="77777777" w:rsidR="001409CF" w:rsidRPr="00E149F2" w:rsidRDefault="001409CF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1409CF" w:rsidRPr="00E149F2" w14:paraId="22D909F8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1409CF" w:rsidRPr="00E149F2" w14:paraId="349AB521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5DBF605B" w14:textId="77777777" w:rsidR="001409CF" w:rsidRPr="001409CF" w:rsidRDefault="001409CF" w:rsidP="001409CF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B602F01" wp14:editId="33F8373E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593465006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0F3BD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Project Name:  </w:t>
                  </w:r>
                </w:p>
                <w:p w14:paraId="11E05F26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7AEF158" w14:textId="21DFEFBC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3D6DB42E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34A6222D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6479ED8A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2E237F57" w14:textId="77777777" w:rsidR="001409CF" w:rsidRPr="00E149F2" w:rsidRDefault="001409CF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15E67FEE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5C9676F1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5D467220" w14:textId="45F1B26A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6C67C97" wp14:editId="47A6905C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416332774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8CB72E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>Location of project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72951E39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DB5606C" w14:textId="26FCD63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124108D9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3FD18BD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7FAAF56E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135DF0AB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0D4FD2EC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4C104B16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5BFCFBA7" w14:textId="43973922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A5B59A3" wp14:editId="2D8A9B02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1757998546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B7E10AA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>Date</w:t>
                  </w:r>
                  <w:r>
                    <w:rPr>
                      <w:rFonts w:ascii="Calibri Light" w:hAnsi="Calibri Light"/>
                      <w:sz w:val="22"/>
                    </w:rPr>
                    <w:t xml:space="preserve"> (or anticipated date) 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completed:  </w:t>
                  </w:r>
                </w:p>
                <w:p w14:paraId="134F1488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BD3573B" w14:textId="4CB2CA6E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55C66A9E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37F516BA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5075A38D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281D764B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13AE50AF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5F05489C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00506A28" w14:textId="79A82B6F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15A0691" wp14:editId="15BABCF9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337907527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DE9BF7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>Developer Name &amp; Contact Info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28052C24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97B2FFA" w14:textId="020CBE9F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35EC7C50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4C69D185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297A799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68BF7311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4E2182C7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4A85F365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4FBCE03C" w14:textId="091159A1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6A2F989" wp14:editId="654BF687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85649810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C7B897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General </w: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br/>
                    <w:t>Contractor Name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1BF33E75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DAFCE1E" w14:textId="3DF99960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3C8336E8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10DE2C3D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3653DE5A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0FD73539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14CD0A25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44C65249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70DB22CA" w14:textId="69542642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90AF766" wp14:editId="54C1C23F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965637054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7F16F5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>Architectural Team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21D29AA4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278357C7" w14:textId="2B7DD9E3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74CB2ABB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3133460A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712BC16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074FA080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71993A44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0F3BAB71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2845BB96" w14:textId="0C09EE20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E5D3904" wp14:editId="79612119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112304652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C5EFA9" id="Straight Connector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Engineering </w: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br/>
                    <w:t>Team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163A3506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210DE40" w14:textId="161C9410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6C2B2A7E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4F0A1D88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521BCAB0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7F2CB7EF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6CA73580" w14:textId="77777777" w:rsidTr="0038610A">
        <w:trPr>
          <w:trHeight w:val="993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5DC34DC0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0A69D969" w14:textId="06594288" w:rsidR="00A13106" w:rsidRPr="00E149F2" w:rsidRDefault="00A13106" w:rsidP="0038610A">
                  <w:pPr>
                    <w:rPr>
                      <w:rFonts w:ascii="Calibri Light" w:hAnsi="Calibri Light"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5BC6D9A" wp14:editId="08C5A1C3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2010562497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EB2F87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sz w:val="21"/>
                      <w:szCs w:val="21"/>
                    </w:rPr>
                    <w:t xml:space="preserve">Additional Support Staff to highlight (i.e. </w:t>
                  </w:r>
                  <w:r w:rsidR="0038610A">
                    <w:rPr>
                      <w:rFonts w:ascii="Calibri Light" w:hAnsi="Calibri Light"/>
                      <w:b/>
                      <w:sz w:val="21"/>
                      <w:szCs w:val="21"/>
                    </w:rPr>
                    <w:t xml:space="preserve">bank, </w:t>
                  </w:r>
                  <w:r w:rsidR="005B0F7F">
                    <w:rPr>
                      <w:rFonts w:ascii="Calibri Light" w:hAnsi="Calibri Light"/>
                      <w:b/>
                      <w:sz w:val="21"/>
                      <w:szCs w:val="21"/>
                    </w:rPr>
                    <w:t xml:space="preserve">other, </w:t>
                  </w:r>
                  <w:proofErr w:type="spellStart"/>
                  <w:r w:rsidR="0038610A">
                    <w:rPr>
                      <w:rFonts w:ascii="Calibri Light" w:hAnsi="Calibri Light"/>
                      <w:b/>
                      <w:sz w:val="21"/>
                      <w:szCs w:val="21"/>
                    </w:rPr>
                    <w:t>etc</w:t>
                  </w:r>
                  <w:proofErr w:type="spellEnd"/>
                </w:p>
              </w:tc>
              <w:tc>
                <w:tcPr>
                  <w:tcW w:w="6073" w:type="dxa"/>
                </w:tcPr>
                <w:p w14:paraId="19C64958" w14:textId="796C387F" w:rsidR="00A13106" w:rsidRPr="00E149F2" w:rsidRDefault="005B0F7F" w:rsidP="00A13106">
                  <w:pPr>
                    <w:rPr>
                      <w:rFonts w:ascii="Calibri Light" w:hAnsi="Calibri Light"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B2AACCE" wp14:editId="01E05CF0">
                            <wp:simplePos x="0" y="0"/>
                            <wp:positionH relativeFrom="column">
                              <wp:posOffset>30226</wp:posOffset>
                            </wp:positionH>
                            <wp:positionV relativeFrom="paragraph">
                              <wp:posOffset>502285</wp:posOffset>
                            </wp:positionV>
                            <wp:extent cx="5208270" cy="0"/>
                            <wp:effectExtent l="0" t="0" r="0" b="0"/>
                            <wp:wrapNone/>
                            <wp:docPr id="1467523697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2E6C12E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39.55pt" to="412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5783" w:type="dxa"/>
                </w:tcPr>
                <w:p w14:paraId="66F87149" w14:textId="602EAB3D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41EDFD3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F7D877C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288AB750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776E7B" w14:paraId="56864480" w14:textId="77777777" w:rsidTr="0038610A">
        <w:trPr>
          <w:trHeight w:val="566"/>
        </w:trPr>
        <w:tc>
          <w:tcPr>
            <w:tcW w:w="10620" w:type="dxa"/>
            <w:shd w:val="clear" w:color="auto" w:fill="auto"/>
            <w:vAlign w:val="bottom"/>
          </w:tcPr>
          <w:p w14:paraId="348B13E0" w14:textId="77777777" w:rsidR="00776E7B" w:rsidRPr="00E149F2" w:rsidRDefault="00776E7B">
            <w:pPr>
              <w:pStyle w:val="NoSpacing"/>
              <w:rPr>
                <w:rFonts w:ascii="Calibri Light" w:hAnsi="Calibri Light"/>
                <w:sz w:val="22"/>
              </w:rPr>
            </w:pPr>
          </w:p>
        </w:tc>
      </w:tr>
    </w:tbl>
    <w:p w14:paraId="126DCA83" w14:textId="7E23697B" w:rsidR="000F3144" w:rsidRPr="00C7010C" w:rsidRDefault="000F3144">
      <w:pPr>
        <w:pStyle w:val="NoSpacing"/>
        <w:rPr>
          <w:rFonts w:asciiTheme="majorHAnsi" w:hAnsiTheme="majorHAnsi"/>
          <w:b/>
          <w:sz w:val="16"/>
          <w:szCs w:val="16"/>
        </w:rPr>
      </w:pPr>
      <w:r w:rsidRPr="000F3144">
        <w:rPr>
          <w:rFonts w:asciiTheme="majorHAnsi" w:hAnsiTheme="majorHAnsi"/>
          <w:b/>
          <w:sz w:val="32"/>
          <w:szCs w:val="32"/>
        </w:rPr>
        <w:t>Narrative</w:t>
      </w:r>
      <w:r w:rsidR="00C7010C">
        <w:rPr>
          <w:rFonts w:asciiTheme="majorHAnsi" w:hAnsiTheme="majorHAnsi"/>
          <w:b/>
          <w:sz w:val="32"/>
          <w:szCs w:val="32"/>
        </w:rPr>
        <w:t xml:space="preserve"> </w:t>
      </w:r>
      <w:r w:rsidR="00C7010C" w:rsidRPr="00C7010C">
        <w:rPr>
          <w:rFonts w:asciiTheme="majorHAnsi" w:hAnsiTheme="majorHAnsi"/>
          <w:sz w:val="18"/>
          <w:szCs w:val="16"/>
        </w:rPr>
        <w:t>(Blocks below will expand as you type.)</w:t>
      </w:r>
    </w:p>
    <w:p w14:paraId="18FEC23C" w14:textId="77777777" w:rsidR="00815FB2" w:rsidRPr="000F3144" w:rsidRDefault="00815FB2">
      <w:pPr>
        <w:pStyle w:val="NoSpacing"/>
        <w:rPr>
          <w:rFonts w:asciiTheme="majorHAnsi" w:hAnsiTheme="majorHAnsi"/>
          <w:b/>
          <w:sz w:val="32"/>
          <w:szCs w:val="3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776E7B" w14:paraId="1CA477EF" w14:textId="77777777">
        <w:tc>
          <w:tcPr>
            <w:tcW w:w="9360" w:type="dxa"/>
            <w:shd w:val="clear" w:color="auto" w:fill="000000" w:themeFill="text1"/>
          </w:tcPr>
          <w:p w14:paraId="006E2595" w14:textId="77777777" w:rsidR="00776E7B" w:rsidRDefault="000F3144" w:rsidP="000F3144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</w:pPr>
            <w:r>
              <w:t>Please provide a brief description of the building and project (200 words max)</w:t>
            </w:r>
          </w:p>
        </w:tc>
      </w:tr>
      <w:tr w:rsidR="00776E7B" w14:paraId="2DCA090D" w14:textId="77777777">
        <w:trPr>
          <w:trHeight w:val="576"/>
        </w:trPr>
        <w:tc>
          <w:tcPr>
            <w:tcW w:w="9360" w:type="dxa"/>
            <w:vAlign w:val="bottom"/>
          </w:tcPr>
          <w:p w14:paraId="6C99C525" w14:textId="77777777" w:rsidR="00564732" w:rsidRDefault="0062691F" w:rsidP="000F3144">
            <w:pPr>
              <w:pStyle w:val="PlainText"/>
            </w:pPr>
            <w:r>
              <w:t xml:space="preserve"> </w:t>
            </w:r>
          </w:p>
          <w:p w14:paraId="7B937E12" w14:textId="77777777" w:rsidR="00C7010C" w:rsidRDefault="00C7010C">
            <w:pPr>
              <w:spacing w:line="240" w:lineRule="auto"/>
            </w:pPr>
          </w:p>
          <w:p w14:paraId="64586290" w14:textId="77777777" w:rsidR="00EE195E" w:rsidRDefault="00EE195E">
            <w:pPr>
              <w:spacing w:line="240" w:lineRule="auto"/>
            </w:pPr>
          </w:p>
        </w:tc>
      </w:tr>
      <w:tr w:rsidR="00564732" w14:paraId="5B76BFF7" w14:textId="77777777">
        <w:trPr>
          <w:trHeight w:val="576"/>
        </w:trPr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's Interview Notes form"/>
            </w:tblPr>
            <w:tblGrid>
              <w:gridCol w:w="10080"/>
            </w:tblGrid>
            <w:tr w:rsidR="000F3144" w14:paraId="74DFB52E" w14:textId="77777777" w:rsidTr="0062691F">
              <w:tc>
                <w:tcPr>
                  <w:tcW w:w="10080" w:type="dxa"/>
                  <w:shd w:val="clear" w:color="auto" w:fill="000000" w:themeFill="text1"/>
                </w:tcPr>
                <w:p w14:paraId="3ACA104A" w14:textId="77777777" w:rsidR="000F3144" w:rsidRDefault="000F3144" w:rsidP="000F3144">
                  <w:pPr>
                    <w:pStyle w:val="Heading2"/>
                    <w:numPr>
                      <w:ilvl w:val="0"/>
                      <w:numId w:val="14"/>
                    </w:numPr>
                    <w:spacing w:line="240" w:lineRule="auto"/>
                    <w:jc w:val="left"/>
                  </w:pPr>
                  <w:r>
                    <w:t xml:space="preserve">What makes this project </w:t>
                  </w:r>
                  <w:r w:rsidR="0062691F">
                    <w:t>noteworthy</w:t>
                  </w:r>
                  <w:r>
                    <w:t>? (100 words ideal)</w:t>
                  </w:r>
                </w:p>
              </w:tc>
            </w:tr>
          </w:tbl>
          <w:p w14:paraId="45369ECC" w14:textId="77777777" w:rsidR="00564732" w:rsidRDefault="00564732" w:rsidP="00564732">
            <w:pPr>
              <w:pStyle w:val="PlainText"/>
            </w:pPr>
          </w:p>
        </w:tc>
      </w:tr>
    </w:tbl>
    <w:p w14:paraId="75AF47FC" w14:textId="77777777" w:rsidR="00776E7B" w:rsidRDefault="00776E7B">
      <w:pPr>
        <w:pStyle w:val="NoSpacing"/>
      </w:pPr>
    </w:p>
    <w:p w14:paraId="606985E8" w14:textId="77777777" w:rsidR="00815FB2" w:rsidRDefault="00815FB2">
      <w:pPr>
        <w:pStyle w:val="NoSpacing"/>
      </w:pPr>
    </w:p>
    <w:p w14:paraId="63E77265" w14:textId="77777777" w:rsidR="0062691F" w:rsidRDefault="0062691F">
      <w:pPr>
        <w:pStyle w:val="NoSpacing"/>
      </w:pPr>
    </w:p>
    <w:p w14:paraId="7C1A241B" w14:textId="77777777" w:rsidR="00EE195E" w:rsidRDefault="00EE195E">
      <w:pPr>
        <w:pStyle w:val="NoSpacing"/>
      </w:pPr>
    </w:p>
    <w:p w14:paraId="11E81D2B" w14:textId="77777777" w:rsidR="00352308" w:rsidRDefault="00352308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0F3144" w14:paraId="57840E41" w14:textId="77777777" w:rsidTr="000F3144">
        <w:tc>
          <w:tcPr>
            <w:tcW w:w="10080" w:type="dxa"/>
            <w:shd w:val="clear" w:color="auto" w:fill="000000" w:themeFill="text1"/>
          </w:tcPr>
          <w:p w14:paraId="10B3A9C1" w14:textId="77777777" w:rsidR="000F3144" w:rsidRDefault="0062691F" w:rsidP="00F35C5F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</w:pPr>
            <w:r>
              <w:t>E</w:t>
            </w:r>
            <w:r w:rsidR="000F3144">
              <w:t xml:space="preserve">nvironmentally </w:t>
            </w:r>
            <w:r>
              <w:t>S</w:t>
            </w:r>
            <w:r w:rsidR="000F3144">
              <w:t xml:space="preserve">ustainable and </w:t>
            </w:r>
            <w:r>
              <w:t>E</w:t>
            </w:r>
            <w:r w:rsidR="000F3144">
              <w:t xml:space="preserve">nergy </w:t>
            </w:r>
            <w:r>
              <w:t>E</w:t>
            </w:r>
            <w:r w:rsidR="000F3144">
              <w:t xml:space="preserve">fficient </w:t>
            </w:r>
            <w:r>
              <w:t>(200 words max)</w:t>
            </w:r>
          </w:p>
        </w:tc>
      </w:tr>
      <w:tr w:rsidR="000F3144" w14:paraId="4851395F" w14:textId="77777777" w:rsidTr="000F3144">
        <w:trPr>
          <w:trHeight w:val="576"/>
        </w:trPr>
        <w:tc>
          <w:tcPr>
            <w:tcW w:w="10080" w:type="dxa"/>
            <w:vAlign w:val="bottom"/>
          </w:tcPr>
          <w:p w14:paraId="0023B5D9" w14:textId="77777777" w:rsidR="000F3144" w:rsidRDefault="000F3144" w:rsidP="00F35C5F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494796C5" w14:textId="77777777" w:rsidR="00EE195E" w:rsidRDefault="00EE195E" w:rsidP="00F35C5F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35E5B4AE" w14:textId="77777777" w:rsidR="00815FB2" w:rsidRPr="0062691F" w:rsidRDefault="00352308" w:rsidP="00F35C5F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br/>
            </w:r>
          </w:p>
        </w:tc>
      </w:tr>
      <w:tr w:rsidR="000F3144" w14:paraId="414C13A2" w14:textId="77777777" w:rsidTr="000F3144">
        <w:tc>
          <w:tcPr>
            <w:tcW w:w="10080" w:type="dxa"/>
            <w:shd w:val="clear" w:color="auto" w:fill="000000" w:themeFill="text1"/>
          </w:tcPr>
          <w:p w14:paraId="6F12DA42" w14:textId="77777777" w:rsidR="000F3144" w:rsidRPr="0062691F" w:rsidRDefault="000F3144" w:rsidP="00F35C5F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</w:pPr>
            <w:r w:rsidRPr="0062691F">
              <w:t>J</w:t>
            </w:r>
            <w:r w:rsidR="0062691F">
              <w:t>ob C</w:t>
            </w:r>
            <w:r w:rsidRPr="0062691F">
              <w:t>reation and Economic Impact</w:t>
            </w:r>
            <w:r w:rsidR="0062691F">
              <w:t xml:space="preserve"> (200 words max)</w:t>
            </w:r>
          </w:p>
        </w:tc>
      </w:tr>
      <w:tr w:rsidR="000F3144" w14:paraId="0492CDBC" w14:textId="77777777" w:rsidTr="0062691F">
        <w:trPr>
          <w:trHeight w:val="801"/>
        </w:trPr>
        <w:tc>
          <w:tcPr>
            <w:tcW w:w="10080" w:type="dxa"/>
            <w:vAlign w:val="bottom"/>
          </w:tcPr>
          <w:p w14:paraId="1E99F8DB" w14:textId="77777777" w:rsidR="000F3144" w:rsidRPr="0062691F" w:rsidRDefault="000F3144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13ECBC95" w14:textId="77777777" w:rsidR="0062691F" w:rsidRDefault="0062691F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7C0B5D7E" w14:textId="77777777" w:rsidR="00EE195E" w:rsidRDefault="00EE195E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5B663A4A" w14:textId="77777777" w:rsidR="0062691F" w:rsidRDefault="0062691F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7BD71021" w14:textId="77777777" w:rsidR="0062691F" w:rsidRPr="0062691F" w:rsidRDefault="0062691F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0F3144" w14:paraId="745AC560" w14:textId="77777777" w:rsidTr="0062691F">
        <w:trPr>
          <w:trHeight w:val="261"/>
        </w:trPr>
        <w:tc>
          <w:tcPr>
            <w:tcW w:w="10080" w:type="dxa"/>
            <w:shd w:val="clear" w:color="auto" w:fill="000000" w:themeFill="text1"/>
            <w:vAlign w:val="bottom"/>
          </w:tcPr>
          <w:p w14:paraId="0EEB4FA2" w14:textId="3940A684" w:rsidR="000F3144" w:rsidRPr="0062691F" w:rsidRDefault="0062691F" w:rsidP="00F35C5F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</w:pP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As a result of this project, what has been the Social </w:t>
            </w:r>
            <w:r w:rsidR="00A72C1C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/ Community </w:t>
            </w: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Impact? (200 words max)</w:t>
            </w:r>
          </w:p>
        </w:tc>
      </w:tr>
    </w:tbl>
    <w:p w14:paraId="5952F7AC" w14:textId="77777777" w:rsidR="00776E7B" w:rsidRDefault="00776E7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EE195E" w14:paraId="65EB6884" w14:textId="77777777" w:rsidTr="00613757">
        <w:trPr>
          <w:trHeight w:val="801"/>
        </w:trPr>
        <w:tc>
          <w:tcPr>
            <w:tcW w:w="10080" w:type="dxa"/>
            <w:vAlign w:val="bottom"/>
          </w:tcPr>
          <w:p w14:paraId="5EF46ECE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0C8D139E" w14:textId="77777777" w:rsidR="00633491" w:rsidRDefault="00633491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1B3650F1" w14:textId="77777777" w:rsidR="00EE195E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0DCBFE67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EE195E" w14:paraId="3C95E839" w14:textId="77777777" w:rsidTr="00613757">
        <w:trPr>
          <w:trHeight w:val="261"/>
        </w:trPr>
        <w:tc>
          <w:tcPr>
            <w:tcW w:w="10080" w:type="dxa"/>
            <w:shd w:val="clear" w:color="auto" w:fill="000000" w:themeFill="text1"/>
            <w:vAlign w:val="bottom"/>
          </w:tcPr>
          <w:p w14:paraId="13158B83" w14:textId="77777777" w:rsidR="00EE195E" w:rsidRPr="0062691F" w:rsidRDefault="00EE195E" w:rsidP="00613757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</w:pP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What </w:t>
            </w:r>
            <w:r w:rsidR="00B068CC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building features make</w:t>
            </w: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 this project unique</w:t>
            </w:r>
            <w:r w:rsidR="00B068CC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 to Maine</w:t>
            </w: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? (200 words max)</w:t>
            </w:r>
          </w:p>
        </w:tc>
      </w:tr>
    </w:tbl>
    <w:p w14:paraId="5DFA9F0F" w14:textId="77777777" w:rsidR="00EE195E" w:rsidRDefault="00EE195E" w:rsidP="00EE195E"/>
    <w:p w14:paraId="72B4DFCF" w14:textId="77777777" w:rsidR="00EE195E" w:rsidRDefault="00EE195E" w:rsidP="00EE195E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EE195E" w14:paraId="32F0D652" w14:textId="77777777" w:rsidTr="00613757">
        <w:trPr>
          <w:trHeight w:val="801"/>
        </w:trPr>
        <w:tc>
          <w:tcPr>
            <w:tcW w:w="10080" w:type="dxa"/>
            <w:vAlign w:val="bottom"/>
          </w:tcPr>
          <w:p w14:paraId="1FFAEE7B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789B95E9" w14:textId="77777777" w:rsidR="00EE195E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4EABE158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EE195E" w14:paraId="220817C5" w14:textId="77777777" w:rsidTr="00613757">
        <w:trPr>
          <w:trHeight w:val="261"/>
        </w:trPr>
        <w:tc>
          <w:tcPr>
            <w:tcW w:w="10080" w:type="dxa"/>
            <w:shd w:val="clear" w:color="auto" w:fill="000000" w:themeFill="text1"/>
            <w:vAlign w:val="bottom"/>
          </w:tcPr>
          <w:p w14:paraId="5C5ACA19" w14:textId="77777777" w:rsidR="00EE195E" w:rsidRPr="0062691F" w:rsidRDefault="002136F0" w:rsidP="00613757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</w:pP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Specifically, what challenges did you overcome to complete this project</w:t>
            </w:r>
            <w:r w:rsidR="00EE195E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?  (200 words max)</w:t>
            </w:r>
          </w:p>
        </w:tc>
      </w:tr>
    </w:tbl>
    <w:p w14:paraId="2B84AF9E" w14:textId="77777777" w:rsidR="00EE195E" w:rsidRDefault="00EE195E" w:rsidP="00AA7981"/>
    <w:p w14:paraId="4F6AAE53" w14:textId="77777777" w:rsidR="00752DD5" w:rsidRDefault="00752DD5" w:rsidP="00AA7981"/>
    <w:p w14:paraId="26F79C57" w14:textId="77777777" w:rsidR="00752DD5" w:rsidRDefault="00752DD5" w:rsidP="00AA7981"/>
    <w:p w14:paraId="11888B3C" w14:textId="77777777" w:rsidR="00752DD5" w:rsidRDefault="00752DD5" w:rsidP="00AA7981"/>
    <w:p w14:paraId="70F90BC6" w14:textId="77777777" w:rsidR="00752DD5" w:rsidRDefault="00752DD5" w:rsidP="00AA7981"/>
    <w:p w14:paraId="11FA292D" w14:textId="77777777" w:rsidR="00752DD5" w:rsidRDefault="00752DD5" w:rsidP="00302C28"/>
    <w:sectPr w:rsidR="00752DD5" w:rsidSect="00815FB2">
      <w:headerReference w:type="default" r:id="rId11"/>
      <w:pgSz w:w="12240" w:h="15840"/>
      <w:pgMar w:top="288" w:right="1152" w:bottom="28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0A61" w14:textId="77777777" w:rsidR="00127432" w:rsidRDefault="00127432">
      <w:pPr>
        <w:spacing w:line="240" w:lineRule="auto"/>
      </w:pPr>
      <w:r>
        <w:separator/>
      </w:r>
    </w:p>
  </w:endnote>
  <w:endnote w:type="continuationSeparator" w:id="0">
    <w:p w14:paraId="1139542D" w14:textId="77777777" w:rsidR="00127432" w:rsidRDefault="00127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1093" w14:textId="77777777" w:rsidR="00127432" w:rsidRDefault="00127432">
      <w:pPr>
        <w:spacing w:line="240" w:lineRule="auto"/>
      </w:pPr>
      <w:r>
        <w:separator/>
      </w:r>
    </w:p>
  </w:footnote>
  <w:footnote w:type="continuationSeparator" w:id="0">
    <w:p w14:paraId="7D291891" w14:textId="77777777" w:rsidR="00127432" w:rsidRDefault="00127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C39A" w14:textId="77777777" w:rsidR="00C7010C" w:rsidRDefault="00C7010C">
    <w:pPr>
      <w:pStyle w:val="Header"/>
    </w:pPr>
    <w:r>
      <w:rPr>
        <w:noProof/>
        <w:lang w:eastAsia="en-US"/>
      </w:rPr>
      <w:drawing>
        <wp:inline distT="0" distB="0" distL="0" distR="0" wp14:anchorId="64627D92" wp14:editId="6392025C">
          <wp:extent cx="6414448" cy="1577975"/>
          <wp:effectExtent l="0" t="0" r="5715" b="3175"/>
          <wp:docPr id="900855482" name="Picture 900855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2 New Header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590" cy="157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BE5F"/>
      </v:shape>
    </w:pict>
  </w:numPicBullet>
  <w:numPicBullet w:numPicBulletId="1">
    <w:pict>
      <v:shape id="_x0000_i1035" type="#_x0000_t75" style="width:26.85pt;height:21.5pt" o:bullet="t">
        <v:imagedata r:id="rId2" o:title="Green Roof"/>
      </v:shape>
    </w:pict>
  </w:numPicBullet>
  <w:abstractNum w:abstractNumId="0" w15:restartNumberingAfterBreak="0">
    <w:nsid w:val="FFFFFF7C"/>
    <w:multiLevelType w:val="singleLevel"/>
    <w:tmpl w:val="390AA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4A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6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5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24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04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2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1425D7"/>
    <w:multiLevelType w:val="hybridMultilevel"/>
    <w:tmpl w:val="F1DC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36ECD"/>
    <w:multiLevelType w:val="hybridMultilevel"/>
    <w:tmpl w:val="DDD2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4BC0"/>
    <w:multiLevelType w:val="hybridMultilevel"/>
    <w:tmpl w:val="14A20930"/>
    <w:lvl w:ilvl="0" w:tplc="F58EEB6E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2622C9"/>
    <w:multiLevelType w:val="hybridMultilevel"/>
    <w:tmpl w:val="A4887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5002">
    <w:abstractNumId w:val="9"/>
  </w:num>
  <w:num w:numId="2" w16cid:durableId="1802648372">
    <w:abstractNumId w:val="7"/>
  </w:num>
  <w:num w:numId="3" w16cid:durableId="671757676">
    <w:abstractNumId w:val="6"/>
  </w:num>
  <w:num w:numId="4" w16cid:durableId="979459480">
    <w:abstractNumId w:val="5"/>
  </w:num>
  <w:num w:numId="5" w16cid:durableId="1562519502">
    <w:abstractNumId w:val="4"/>
  </w:num>
  <w:num w:numId="6" w16cid:durableId="1187868454">
    <w:abstractNumId w:val="8"/>
  </w:num>
  <w:num w:numId="7" w16cid:durableId="1873182294">
    <w:abstractNumId w:val="3"/>
  </w:num>
  <w:num w:numId="8" w16cid:durableId="1528637131">
    <w:abstractNumId w:val="2"/>
  </w:num>
  <w:num w:numId="9" w16cid:durableId="2105959520">
    <w:abstractNumId w:val="1"/>
  </w:num>
  <w:num w:numId="10" w16cid:durableId="870728355">
    <w:abstractNumId w:val="0"/>
  </w:num>
  <w:num w:numId="11" w16cid:durableId="931206767">
    <w:abstractNumId w:val="11"/>
  </w:num>
  <w:num w:numId="12" w16cid:durableId="1478766590">
    <w:abstractNumId w:val="12"/>
  </w:num>
  <w:num w:numId="13" w16cid:durableId="1960139314">
    <w:abstractNumId w:val="10"/>
  </w:num>
  <w:num w:numId="14" w16cid:durableId="600987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11"/>
    <w:rsid w:val="00010343"/>
    <w:rsid w:val="00021620"/>
    <w:rsid w:val="00047BEB"/>
    <w:rsid w:val="0006458A"/>
    <w:rsid w:val="000A1333"/>
    <w:rsid w:val="000A232A"/>
    <w:rsid w:val="000B115D"/>
    <w:rsid w:val="000F3144"/>
    <w:rsid w:val="001001FA"/>
    <w:rsid w:val="00116F4F"/>
    <w:rsid w:val="00127432"/>
    <w:rsid w:val="001409CF"/>
    <w:rsid w:val="001777D7"/>
    <w:rsid w:val="00181017"/>
    <w:rsid w:val="0019288B"/>
    <w:rsid w:val="001A62DC"/>
    <w:rsid w:val="001C3126"/>
    <w:rsid w:val="001D42FF"/>
    <w:rsid w:val="001E0E09"/>
    <w:rsid w:val="002136F0"/>
    <w:rsid w:val="00241208"/>
    <w:rsid w:val="00244CDA"/>
    <w:rsid w:val="00287899"/>
    <w:rsid w:val="0029626B"/>
    <w:rsid w:val="002D2206"/>
    <w:rsid w:val="00302C28"/>
    <w:rsid w:val="00324ECF"/>
    <w:rsid w:val="00325CB8"/>
    <w:rsid w:val="0033512F"/>
    <w:rsid w:val="00337267"/>
    <w:rsid w:val="003464EC"/>
    <w:rsid w:val="00351D50"/>
    <w:rsid w:val="00352308"/>
    <w:rsid w:val="00353A88"/>
    <w:rsid w:val="00375208"/>
    <w:rsid w:val="00385FEC"/>
    <w:rsid w:val="0038610A"/>
    <w:rsid w:val="00391E18"/>
    <w:rsid w:val="00420AEF"/>
    <w:rsid w:val="004472E8"/>
    <w:rsid w:val="0049509A"/>
    <w:rsid w:val="004F19B2"/>
    <w:rsid w:val="004F2DDB"/>
    <w:rsid w:val="004F4C5C"/>
    <w:rsid w:val="00531744"/>
    <w:rsid w:val="00550BE8"/>
    <w:rsid w:val="00564732"/>
    <w:rsid w:val="005A082B"/>
    <w:rsid w:val="005B0F7F"/>
    <w:rsid w:val="005C78A6"/>
    <w:rsid w:val="005E2220"/>
    <w:rsid w:val="006046D1"/>
    <w:rsid w:val="00613D12"/>
    <w:rsid w:val="0062691F"/>
    <w:rsid w:val="00633491"/>
    <w:rsid w:val="006702F5"/>
    <w:rsid w:val="0068449C"/>
    <w:rsid w:val="00690F04"/>
    <w:rsid w:val="006978E5"/>
    <w:rsid w:val="006E297B"/>
    <w:rsid w:val="00752DD5"/>
    <w:rsid w:val="00776E7B"/>
    <w:rsid w:val="00783302"/>
    <w:rsid w:val="007A4061"/>
    <w:rsid w:val="007C509D"/>
    <w:rsid w:val="007C7829"/>
    <w:rsid w:val="007D4A4D"/>
    <w:rsid w:val="007E192F"/>
    <w:rsid w:val="007E3679"/>
    <w:rsid w:val="007E5A9A"/>
    <w:rsid w:val="0081201E"/>
    <w:rsid w:val="00815FB2"/>
    <w:rsid w:val="00824CF5"/>
    <w:rsid w:val="00872C11"/>
    <w:rsid w:val="00894803"/>
    <w:rsid w:val="00896FC8"/>
    <w:rsid w:val="009149C7"/>
    <w:rsid w:val="0095694B"/>
    <w:rsid w:val="00985405"/>
    <w:rsid w:val="009E3FB9"/>
    <w:rsid w:val="00A13106"/>
    <w:rsid w:val="00A72C1C"/>
    <w:rsid w:val="00AA7981"/>
    <w:rsid w:val="00AB5D5B"/>
    <w:rsid w:val="00AE3DBF"/>
    <w:rsid w:val="00B068CC"/>
    <w:rsid w:val="00BC219F"/>
    <w:rsid w:val="00BF3530"/>
    <w:rsid w:val="00C26035"/>
    <w:rsid w:val="00C52095"/>
    <w:rsid w:val="00C651DA"/>
    <w:rsid w:val="00C7010C"/>
    <w:rsid w:val="00C83B38"/>
    <w:rsid w:val="00CC47F1"/>
    <w:rsid w:val="00CE2EFC"/>
    <w:rsid w:val="00D16EB1"/>
    <w:rsid w:val="00D461A6"/>
    <w:rsid w:val="00D50E1D"/>
    <w:rsid w:val="00D554DE"/>
    <w:rsid w:val="00DC6140"/>
    <w:rsid w:val="00DF4797"/>
    <w:rsid w:val="00E05501"/>
    <w:rsid w:val="00E149F2"/>
    <w:rsid w:val="00E24A0B"/>
    <w:rsid w:val="00E348A4"/>
    <w:rsid w:val="00EE195E"/>
    <w:rsid w:val="00F712ED"/>
    <w:rsid w:val="00F72E52"/>
    <w:rsid w:val="00F75C22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D90D7"/>
  <w15:docId w15:val="{2CB76BD3-D0FC-4CF3-8A17-E8B8016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FFFFF" w:themeColor="background1"/>
      <w:spacing w:val="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spacing w:val="4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7D7"/>
    <w:pPr>
      <w:spacing w:line="240" w:lineRule="auto"/>
    </w:pPr>
    <w:rPr>
      <w:rFonts w:ascii="Segoe UI" w:eastAsia="Times New Roman" w:hAnsi="Segoe UI" w:cs="Times New Roman"/>
      <w:spacing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77D7"/>
    <w:rPr>
      <w:rFonts w:ascii="Segoe UI" w:eastAsia="Times New Roman" w:hAnsi="Segoe UI" w:cs="Times New Roman"/>
      <w:szCs w:val="21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E24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A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A0B"/>
    <w:rPr>
      <w:color w:val="808080"/>
      <w:shd w:val="clear" w:color="auto" w:fill="E6E6E6"/>
    </w:rPr>
  </w:style>
  <w:style w:type="paragraph" w:customStyle="1" w:styleId="Default">
    <w:name w:val="Default"/>
    <w:rsid w:val="006269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CC"/>
    <w:rPr>
      <w:rFonts w:ascii="Segoe UI" w:hAnsi="Segoe UI" w:cs="Segoe UI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1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0C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mered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y%20R.%20Clark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2CEC-392B-41A4-AF8C-39F66B881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184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 R. Clark</dc:creator>
  <cp:lastModifiedBy>Shelly R. Clark</cp:lastModifiedBy>
  <cp:revision>14</cp:revision>
  <dcterms:created xsi:type="dcterms:W3CDTF">2024-09-03T17:18:00Z</dcterms:created>
  <dcterms:modified xsi:type="dcterms:W3CDTF">2024-10-01T19:56:00Z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TC040216489991</vt:lpwstr>
  </property>
</Properties>
</file>